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CD47" w14:textId="77777777" w:rsidR="00CC617D" w:rsidRPr="00EE493F" w:rsidRDefault="00CC617D" w:rsidP="00FD50ED"/>
    <w:p w14:paraId="343CCD48" w14:textId="1941758B" w:rsidR="000D4759" w:rsidRDefault="00E95DEE" w:rsidP="00E95D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DEE">
        <w:rPr>
          <w:rFonts w:ascii="Times New Roman" w:hAnsi="Times New Roman" w:cs="Times New Roman"/>
          <w:sz w:val="24"/>
          <w:szCs w:val="24"/>
        </w:rPr>
        <w:t>Transpordiamet</w:t>
      </w:r>
      <w:r w:rsidR="00A20369" w:rsidRPr="00E95DEE">
        <w:rPr>
          <w:rFonts w:ascii="Times New Roman" w:hAnsi="Times New Roman" w:cs="Times New Roman"/>
          <w:sz w:val="24"/>
          <w:szCs w:val="24"/>
        </w:rPr>
        <w:tab/>
      </w:r>
      <w:r w:rsidR="00A20369" w:rsidRPr="00A20369">
        <w:rPr>
          <w:rFonts w:ascii="Times New Roman" w:hAnsi="Times New Roman" w:cs="Times New Roman"/>
          <w:sz w:val="24"/>
          <w:szCs w:val="24"/>
        </w:rPr>
        <w:tab/>
      </w:r>
      <w:r w:rsidR="00A20369" w:rsidRPr="00A20369">
        <w:rPr>
          <w:rFonts w:ascii="Times New Roman" w:hAnsi="Times New Roman" w:cs="Times New Roman"/>
          <w:sz w:val="24"/>
          <w:szCs w:val="24"/>
        </w:rPr>
        <w:tab/>
      </w:r>
      <w:r w:rsidR="00A20369" w:rsidRPr="00A20369">
        <w:rPr>
          <w:rFonts w:ascii="Times New Roman" w:hAnsi="Times New Roman" w:cs="Times New Roman"/>
          <w:sz w:val="24"/>
          <w:szCs w:val="24"/>
        </w:rPr>
        <w:tab/>
      </w:r>
      <w:r w:rsidR="00A20369" w:rsidRPr="00A20369">
        <w:rPr>
          <w:rFonts w:ascii="Times New Roman" w:hAnsi="Times New Roman" w:cs="Times New Roman"/>
          <w:sz w:val="24"/>
          <w:szCs w:val="24"/>
        </w:rPr>
        <w:tab/>
      </w:r>
      <w:r w:rsidR="00A20369" w:rsidRPr="00A20369">
        <w:rPr>
          <w:rFonts w:ascii="Times New Roman" w:hAnsi="Times New Roman" w:cs="Times New Roman"/>
          <w:sz w:val="24"/>
          <w:szCs w:val="24"/>
        </w:rPr>
        <w:tab/>
      </w:r>
      <w:r w:rsidR="00A20369">
        <w:rPr>
          <w:rFonts w:ascii="Times New Roman" w:hAnsi="Times New Roman" w:cs="Times New Roman"/>
          <w:sz w:val="24"/>
          <w:szCs w:val="24"/>
        </w:rPr>
        <w:tab/>
      </w:r>
      <w:r w:rsidR="0004500C">
        <w:rPr>
          <w:rFonts w:ascii="Times New Roman" w:hAnsi="Times New Roman" w:cs="Times New Roman"/>
          <w:sz w:val="24"/>
          <w:szCs w:val="24"/>
        </w:rPr>
        <w:t>11</w:t>
      </w:r>
      <w:r w:rsidR="00A20369">
        <w:rPr>
          <w:rFonts w:ascii="Times New Roman" w:hAnsi="Times New Roman" w:cs="Times New Roman"/>
          <w:sz w:val="24"/>
          <w:szCs w:val="24"/>
        </w:rPr>
        <w:t>.0</w:t>
      </w:r>
      <w:r w:rsidR="007A5C11">
        <w:rPr>
          <w:rFonts w:ascii="Times New Roman" w:hAnsi="Times New Roman" w:cs="Times New Roman"/>
          <w:sz w:val="24"/>
          <w:szCs w:val="24"/>
        </w:rPr>
        <w:t>3</w:t>
      </w:r>
      <w:r w:rsidR="00A20369">
        <w:rPr>
          <w:rFonts w:ascii="Times New Roman" w:hAnsi="Times New Roman" w:cs="Times New Roman"/>
          <w:sz w:val="24"/>
          <w:szCs w:val="24"/>
        </w:rPr>
        <w:t>.202</w:t>
      </w:r>
      <w:r w:rsidR="0004500C">
        <w:rPr>
          <w:rFonts w:ascii="Times New Roman" w:hAnsi="Times New Roman" w:cs="Times New Roman"/>
          <w:sz w:val="24"/>
          <w:szCs w:val="24"/>
        </w:rPr>
        <w:t>6</w:t>
      </w:r>
      <w:r w:rsidR="00A20369">
        <w:rPr>
          <w:rFonts w:ascii="Times New Roman" w:hAnsi="Times New Roman" w:cs="Times New Roman"/>
          <w:sz w:val="24"/>
          <w:szCs w:val="24"/>
        </w:rPr>
        <w:t xml:space="preserve"> nr 17-3.3/</w:t>
      </w:r>
      <w:r w:rsidR="007E3FC7">
        <w:rPr>
          <w:rFonts w:ascii="Times New Roman" w:hAnsi="Times New Roman" w:cs="Times New Roman"/>
          <w:sz w:val="24"/>
          <w:szCs w:val="24"/>
        </w:rPr>
        <w:t>885</w:t>
      </w:r>
    </w:p>
    <w:p w14:paraId="6768D980" w14:textId="7A77F0C8" w:rsidR="00E95DEE" w:rsidRPr="00A20369" w:rsidRDefault="00E95DEE" w:rsidP="00FD50ED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B7EE0">
          <w:rPr>
            <w:rStyle w:val="Hperlink"/>
            <w:rFonts w:ascii="Times New Roman" w:hAnsi="Times New Roman" w:cs="Times New Roman"/>
            <w:sz w:val="24"/>
            <w:szCs w:val="24"/>
          </w:rPr>
          <w:t>info@transpordiamet.ee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CCD49" w14:textId="77777777" w:rsidR="000D4759" w:rsidRPr="00A20369" w:rsidRDefault="000D4759" w:rsidP="00FD50ED">
      <w:pPr>
        <w:rPr>
          <w:rFonts w:ascii="Times New Roman" w:hAnsi="Times New Roman" w:cs="Times New Roman"/>
          <w:sz w:val="24"/>
          <w:szCs w:val="24"/>
        </w:rPr>
      </w:pPr>
    </w:p>
    <w:p w14:paraId="5B82B7E3" w14:textId="0EA9711A" w:rsidR="007A5265" w:rsidRDefault="003144FC" w:rsidP="007A52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Taotlus</w:t>
      </w:r>
      <w:r w:rsidR="007A5265">
        <w:rPr>
          <w:rFonts w:ascii="Times New Roman" w:hAnsi="Times New Roman" w:cs="Times New Roman"/>
          <w:b/>
          <w:bCs/>
          <w:sz w:val="24"/>
          <w:szCs w:val="24"/>
        </w:rPr>
        <w:t xml:space="preserve"> Sõtke külas asuva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transpordimaa</w:t>
      </w:r>
    </w:p>
    <w:p w14:paraId="4432A455" w14:textId="22325CAE" w:rsidR="007A5265" w:rsidRDefault="003144FC" w:rsidP="007A526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tasuta </w:t>
      </w:r>
      <w:r w:rsidR="00F15247">
        <w:rPr>
          <w:rFonts w:ascii="Times New Roman" w:hAnsi="Times New Roman" w:cs="Times New Roman"/>
          <w:b/>
          <w:bCs/>
          <w:sz w:val="24"/>
          <w:szCs w:val="24"/>
        </w:rPr>
        <w:t>võõrandamiseks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5265">
        <w:rPr>
          <w:rFonts w:ascii="Times New Roman" w:hAnsi="Times New Roman" w:cs="Times New Roman"/>
          <w:b/>
          <w:bCs/>
          <w:sz w:val="24"/>
          <w:szCs w:val="24"/>
        </w:rPr>
        <w:t>Märjamaa vallale</w:t>
      </w:r>
    </w:p>
    <w:p w14:paraId="6913CDB2" w14:textId="77777777" w:rsidR="00F15247" w:rsidRPr="007A5265" w:rsidRDefault="00F15247" w:rsidP="007A526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C4430" w14:textId="7CDFAFBB" w:rsidR="00A20369" w:rsidRDefault="00F15247" w:rsidP="00A2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Märjamaa vallas Sõtke külas asub </w:t>
      </w:r>
      <w:r w:rsidR="006B6C9A" w:rsidRPr="006B6C9A">
        <w:rPr>
          <w:rFonts w:ascii="Times New Roman" w:hAnsi="Times New Roman" w:cs="Times New Roman"/>
          <w:sz w:val="24"/>
          <w:szCs w:val="24"/>
        </w:rPr>
        <w:t xml:space="preserve">20200 </w:t>
      </w:r>
      <w:proofErr w:type="spellStart"/>
      <w:r w:rsidR="006B6C9A" w:rsidRPr="006B6C9A">
        <w:rPr>
          <w:rFonts w:ascii="Times New Roman" w:hAnsi="Times New Roman" w:cs="Times New Roman"/>
          <w:sz w:val="24"/>
          <w:szCs w:val="24"/>
        </w:rPr>
        <w:t>Naistevalla</w:t>
      </w:r>
      <w:proofErr w:type="spellEnd"/>
      <w:r w:rsidR="006B6C9A" w:rsidRPr="006B6C9A">
        <w:rPr>
          <w:rFonts w:ascii="Times New Roman" w:hAnsi="Times New Roman" w:cs="Times New Roman"/>
          <w:sz w:val="24"/>
          <w:szCs w:val="24"/>
        </w:rPr>
        <w:t>-Märjamaa tee</w:t>
      </w:r>
      <w:r w:rsidR="006B6C9A">
        <w:rPr>
          <w:rFonts w:ascii="Times New Roman" w:hAnsi="Times New Roman" w:cs="Times New Roman"/>
          <w:sz w:val="24"/>
          <w:szCs w:val="24"/>
        </w:rPr>
        <w:t xml:space="preserve"> (katastritunnus </w:t>
      </w:r>
      <w:r w:rsidR="006B6C9A" w:rsidRPr="006B6C9A">
        <w:rPr>
          <w:rFonts w:ascii="Times New Roman" w:hAnsi="Times New Roman" w:cs="Times New Roman"/>
          <w:sz w:val="24"/>
          <w:szCs w:val="24"/>
        </w:rPr>
        <w:t>50201:001:1065</w:t>
      </w:r>
      <w:r w:rsidR="006B6C9A">
        <w:rPr>
          <w:rFonts w:ascii="Times New Roman" w:hAnsi="Times New Roman" w:cs="Times New Roman"/>
          <w:sz w:val="24"/>
          <w:szCs w:val="24"/>
        </w:rPr>
        <w:t xml:space="preserve">) katastriüksus, mis on käesoleval hetkel </w:t>
      </w:r>
      <w:r w:rsidR="009840B8">
        <w:rPr>
          <w:rFonts w:ascii="Times New Roman" w:hAnsi="Times New Roman" w:cs="Times New Roman"/>
          <w:sz w:val="24"/>
          <w:szCs w:val="24"/>
        </w:rPr>
        <w:t xml:space="preserve">riigi omandis </w:t>
      </w:r>
      <w:r w:rsidR="00A6251D">
        <w:rPr>
          <w:rFonts w:ascii="Times New Roman" w:hAnsi="Times New Roman" w:cs="Times New Roman"/>
          <w:sz w:val="24"/>
          <w:szCs w:val="24"/>
        </w:rPr>
        <w:t>Kliimaministeeriumi valitsemisel ja valitsema volitatud asutus on Transpordiamet.</w:t>
      </w:r>
      <w:r w:rsidR="000577C6">
        <w:rPr>
          <w:rFonts w:ascii="Times New Roman" w:hAnsi="Times New Roman" w:cs="Times New Roman"/>
          <w:sz w:val="24"/>
          <w:szCs w:val="24"/>
        </w:rPr>
        <w:t xml:space="preserve"> Eelnimetatud katastriüksusel </w:t>
      </w:r>
      <w:r w:rsidR="00D54D78">
        <w:rPr>
          <w:rFonts w:ascii="Times New Roman" w:hAnsi="Times New Roman" w:cs="Times New Roman"/>
          <w:sz w:val="24"/>
          <w:szCs w:val="24"/>
        </w:rPr>
        <w:t xml:space="preserve">kulgevad kohalike teedena arvel olevate Tammi tee ja Uus tänav </w:t>
      </w:r>
      <w:r w:rsidR="00905AF4">
        <w:rPr>
          <w:rFonts w:ascii="Times New Roman" w:hAnsi="Times New Roman" w:cs="Times New Roman"/>
          <w:sz w:val="24"/>
          <w:szCs w:val="24"/>
        </w:rPr>
        <w:t xml:space="preserve">lõigud. </w:t>
      </w:r>
    </w:p>
    <w:p w14:paraId="4E5D6781" w14:textId="77777777" w:rsidR="00A6251D" w:rsidRDefault="00A6251D" w:rsidP="00A2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61BB5" w14:textId="135E7480" w:rsidR="00935176" w:rsidRDefault="005762AD" w:rsidP="00A2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2AD">
        <w:rPr>
          <w:rFonts w:ascii="Times New Roman" w:hAnsi="Times New Roman" w:cs="Times New Roman"/>
          <w:sz w:val="24"/>
          <w:szCs w:val="24"/>
        </w:rPr>
        <w:t xml:space="preserve">Märjamaa  vallas  Sõtke  külas  rekonstrueeriti  Tammi  tee  ning  Uus  tänav,  20200  </w:t>
      </w:r>
      <w:proofErr w:type="spellStart"/>
      <w:r w:rsidRPr="005762AD">
        <w:rPr>
          <w:rFonts w:ascii="Times New Roman" w:hAnsi="Times New Roman" w:cs="Times New Roman"/>
          <w:sz w:val="24"/>
          <w:szCs w:val="24"/>
        </w:rPr>
        <w:t>Naistevalla</w:t>
      </w:r>
      <w:proofErr w:type="spellEnd"/>
      <w:r w:rsidRPr="005762AD">
        <w:rPr>
          <w:rFonts w:ascii="Times New Roman" w:hAnsi="Times New Roman" w:cs="Times New Roman"/>
          <w:sz w:val="24"/>
          <w:szCs w:val="24"/>
        </w:rPr>
        <w:t>-</w:t>
      </w:r>
      <w:r w:rsidRPr="005762AD">
        <w:rPr>
          <w:rFonts w:ascii="Times New Roman" w:hAnsi="Times New Roman" w:cs="Times New Roman"/>
          <w:sz w:val="24"/>
          <w:szCs w:val="24"/>
        </w:rPr>
        <w:br/>
        <w:t xml:space="preserve">Märjamaa tee ja Tammi tee ristmik. Rekonstrueerimise järgselt jäi lahendada ristmikuga haaratud </w:t>
      </w:r>
      <w:r w:rsidRPr="005762AD">
        <w:rPr>
          <w:rFonts w:ascii="Times New Roman" w:hAnsi="Times New Roman" w:cs="Times New Roman"/>
          <w:sz w:val="24"/>
          <w:szCs w:val="24"/>
        </w:rPr>
        <w:br/>
        <w:t>katastriüksuste omandi</w:t>
      </w:r>
      <w:r w:rsidR="00C57FC5">
        <w:rPr>
          <w:rFonts w:ascii="Times New Roman" w:hAnsi="Times New Roman" w:cs="Times New Roman"/>
          <w:sz w:val="24"/>
          <w:szCs w:val="24"/>
        </w:rPr>
        <w:t>kü</w:t>
      </w:r>
      <w:r w:rsidR="004B2814">
        <w:rPr>
          <w:rFonts w:ascii="Times New Roman" w:hAnsi="Times New Roman" w:cs="Times New Roman"/>
          <w:sz w:val="24"/>
          <w:szCs w:val="24"/>
        </w:rPr>
        <w:t>simu</w:t>
      </w:r>
      <w:r w:rsidRPr="005762AD">
        <w:rPr>
          <w:rFonts w:ascii="Times New Roman" w:hAnsi="Times New Roman" w:cs="Times New Roman"/>
          <w:sz w:val="24"/>
          <w:szCs w:val="24"/>
        </w:rPr>
        <w:t xml:space="preserve">s.  Vastavalt  Transpordiameti ja Märjamaa Vallavalitsuse vahel </w:t>
      </w:r>
      <w:r w:rsidRPr="005762AD">
        <w:rPr>
          <w:rFonts w:ascii="Times New Roman" w:hAnsi="Times New Roman" w:cs="Times New Roman"/>
          <w:sz w:val="24"/>
          <w:szCs w:val="24"/>
        </w:rPr>
        <w:br/>
        <w:t>16.10.2024 sõlmitud  koostöökokkuleppele nr 7.1-1/24/10787-6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817">
        <w:rPr>
          <w:rFonts w:ascii="Times New Roman" w:hAnsi="Times New Roman" w:cs="Times New Roman"/>
          <w:sz w:val="24"/>
          <w:szCs w:val="24"/>
        </w:rPr>
        <w:t xml:space="preserve">algatati maakorraldustoiming </w:t>
      </w:r>
      <w:r w:rsidR="00851817" w:rsidRPr="005762AD">
        <w:rPr>
          <w:rFonts w:ascii="Times New Roman" w:hAnsi="Times New Roman" w:cs="Times New Roman"/>
          <w:sz w:val="24"/>
          <w:szCs w:val="24"/>
        </w:rPr>
        <w:t xml:space="preserve">20200 </w:t>
      </w:r>
      <w:proofErr w:type="spellStart"/>
      <w:r w:rsidR="00851817" w:rsidRPr="005762AD">
        <w:rPr>
          <w:rFonts w:ascii="Times New Roman" w:hAnsi="Times New Roman" w:cs="Times New Roman"/>
          <w:sz w:val="24"/>
          <w:szCs w:val="24"/>
        </w:rPr>
        <w:t>Naistevalla</w:t>
      </w:r>
      <w:proofErr w:type="spellEnd"/>
      <w:r w:rsidR="00851817" w:rsidRPr="005762AD">
        <w:rPr>
          <w:rFonts w:ascii="Times New Roman" w:hAnsi="Times New Roman" w:cs="Times New Roman"/>
          <w:sz w:val="24"/>
          <w:szCs w:val="24"/>
        </w:rPr>
        <w:t>-Märjamaa tee</w:t>
      </w:r>
      <w:r w:rsidR="00851817">
        <w:rPr>
          <w:rFonts w:ascii="Times New Roman" w:hAnsi="Times New Roman" w:cs="Times New Roman"/>
          <w:sz w:val="24"/>
          <w:szCs w:val="24"/>
        </w:rPr>
        <w:t xml:space="preserve"> katastriüksuse jagamiseks. </w:t>
      </w:r>
      <w:r w:rsidR="002F6A89">
        <w:rPr>
          <w:rFonts w:ascii="Times New Roman" w:hAnsi="Times New Roman" w:cs="Times New Roman"/>
          <w:sz w:val="24"/>
          <w:szCs w:val="24"/>
        </w:rPr>
        <w:t xml:space="preserve">Märjamaa Vallavalitsuse 28. oktoobri 2025 korraldusega nr 2-1.1/501 </w:t>
      </w:r>
      <w:r w:rsidR="00981367">
        <w:rPr>
          <w:rFonts w:ascii="Times New Roman" w:hAnsi="Times New Roman" w:cs="Times New Roman"/>
          <w:sz w:val="24"/>
          <w:szCs w:val="24"/>
        </w:rPr>
        <w:t xml:space="preserve">anti nõusolek </w:t>
      </w:r>
      <w:proofErr w:type="spellStart"/>
      <w:r w:rsidR="00981367">
        <w:rPr>
          <w:rFonts w:ascii="Times New Roman" w:hAnsi="Times New Roman" w:cs="Times New Roman"/>
          <w:sz w:val="24"/>
          <w:szCs w:val="24"/>
        </w:rPr>
        <w:t>Naistevalla</w:t>
      </w:r>
      <w:proofErr w:type="spellEnd"/>
      <w:r w:rsidR="00981367">
        <w:rPr>
          <w:rFonts w:ascii="Times New Roman" w:hAnsi="Times New Roman" w:cs="Times New Roman"/>
          <w:sz w:val="24"/>
          <w:szCs w:val="24"/>
        </w:rPr>
        <w:t xml:space="preserve"> külas asuva </w:t>
      </w:r>
      <w:r w:rsidR="00981367" w:rsidRPr="006B6C9A">
        <w:rPr>
          <w:rFonts w:ascii="Times New Roman" w:hAnsi="Times New Roman" w:cs="Times New Roman"/>
          <w:sz w:val="24"/>
          <w:szCs w:val="24"/>
        </w:rPr>
        <w:t xml:space="preserve">20200 </w:t>
      </w:r>
      <w:proofErr w:type="spellStart"/>
      <w:r w:rsidR="00981367" w:rsidRPr="006B6C9A">
        <w:rPr>
          <w:rFonts w:ascii="Times New Roman" w:hAnsi="Times New Roman" w:cs="Times New Roman"/>
          <w:sz w:val="24"/>
          <w:szCs w:val="24"/>
        </w:rPr>
        <w:t>Naistevalla</w:t>
      </w:r>
      <w:proofErr w:type="spellEnd"/>
      <w:r w:rsidR="00981367" w:rsidRPr="006B6C9A">
        <w:rPr>
          <w:rFonts w:ascii="Times New Roman" w:hAnsi="Times New Roman" w:cs="Times New Roman"/>
          <w:sz w:val="24"/>
          <w:szCs w:val="24"/>
        </w:rPr>
        <w:t>-Märjamaa tee</w:t>
      </w:r>
      <w:r w:rsidR="00981367">
        <w:rPr>
          <w:rFonts w:ascii="Times New Roman" w:hAnsi="Times New Roman" w:cs="Times New Roman"/>
          <w:sz w:val="24"/>
          <w:szCs w:val="24"/>
        </w:rPr>
        <w:t xml:space="preserve"> katastriüksuse jagamiseks kaheks eraldiseisvaks transpordimaa sihtotstarbega katastriüksuseks. Mõõdistamisega seotud kulud tasus Märjamaa Vallavalitsus. </w:t>
      </w:r>
    </w:p>
    <w:p w14:paraId="5F6AC7B8" w14:textId="77777777" w:rsidR="003F2912" w:rsidRDefault="003F2912" w:rsidP="00A2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3BA26" w14:textId="57F0CC73" w:rsidR="003F2912" w:rsidRPr="0082416B" w:rsidRDefault="003F2912" w:rsidP="00A2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Käesolevaga taotleb Märjamaa vald Transpordiametilt </w:t>
      </w:r>
      <w:r w:rsidR="002C4447">
        <w:rPr>
          <w:rFonts w:ascii="Times New Roman" w:hAnsi="Times New Roman" w:cs="Times New Roman"/>
          <w:sz w:val="24"/>
          <w:szCs w:val="24"/>
        </w:rPr>
        <w:t xml:space="preserve">kohaliku teena osana </w:t>
      </w:r>
      <w:r w:rsidRPr="005762AD">
        <w:rPr>
          <w:rFonts w:ascii="Times New Roman" w:hAnsi="Times New Roman" w:cs="Times New Roman"/>
          <w:sz w:val="24"/>
          <w:szCs w:val="24"/>
        </w:rPr>
        <w:t xml:space="preserve">20200  </w:t>
      </w:r>
      <w:proofErr w:type="spellStart"/>
      <w:r w:rsidRPr="005762AD">
        <w:rPr>
          <w:rFonts w:ascii="Times New Roman" w:hAnsi="Times New Roman" w:cs="Times New Roman"/>
          <w:sz w:val="24"/>
          <w:szCs w:val="24"/>
        </w:rPr>
        <w:t>Naistevalla</w:t>
      </w:r>
      <w:proofErr w:type="spellEnd"/>
      <w:r w:rsidRPr="005762AD">
        <w:rPr>
          <w:rFonts w:ascii="Times New Roman" w:hAnsi="Times New Roman" w:cs="Times New Roman"/>
          <w:sz w:val="24"/>
          <w:szCs w:val="24"/>
        </w:rPr>
        <w:t>-</w:t>
      </w:r>
      <w:r w:rsidRPr="005762AD">
        <w:rPr>
          <w:rFonts w:ascii="Times New Roman" w:hAnsi="Times New Roman" w:cs="Times New Roman"/>
          <w:sz w:val="24"/>
          <w:szCs w:val="24"/>
        </w:rPr>
        <w:br/>
        <w:t>Märjamaa tee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9090F">
        <w:rPr>
          <w:rFonts w:ascii="Times New Roman" w:hAnsi="Times New Roman" w:cs="Times New Roman"/>
          <w:sz w:val="24"/>
          <w:szCs w:val="24"/>
        </w:rPr>
        <w:t xml:space="preserve">registriosa nr </w:t>
      </w:r>
      <w:r w:rsidR="00A9090F" w:rsidRPr="00A9090F">
        <w:rPr>
          <w:rFonts w:ascii="Times New Roman" w:hAnsi="Times New Roman" w:cs="Times New Roman"/>
          <w:sz w:val="24"/>
          <w:szCs w:val="24"/>
        </w:rPr>
        <w:t>11310750</w:t>
      </w:r>
      <w:r w:rsidR="00A9090F">
        <w:rPr>
          <w:rFonts w:ascii="Times New Roman" w:hAnsi="Times New Roman" w:cs="Times New Roman"/>
          <w:sz w:val="24"/>
          <w:szCs w:val="24"/>
        </w:rPr>
        <w:t xml:space="preserve">, katastritunnus </w:t>
      </w:r>
      <w:r w:rsidR="00A9090F" w:rsidRPr="00A9090F">
        <w:rPr>
          <w:rFonts w:ascii="Times New Roman" w:hAnsi="Times New Roman" w:cs="Times New Roman"/>
          <w:sz w:val="24"/>
          <w:szCs w:val="24"/>
        </w:rPr>
        <w:t>50201:001:1065</w:t>
      </w:r>
      <w:r w:rsidR="0082416B">
        <w:rPr>
          <w:rFonts w:ascii="Times New Roman" w:hAnsi="Times New Roman" w:cs="Times New Roman"/>
          <w:sz w:val="24"/>
          <w:szCs w:val="24"/>
        </w:rPr>
        <w:t>, pindala 473 m</w:t>
      </w:r>
      <w:r w:rsidR="0082416B" w:rsidRPr="008241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577C6">
        <w:rPr>
          <w:rFonts w:ascii="Times New Roman" w:hAnsi="Times New Roman" w:cs="Times New Roman"/>
          <w:sz w:val="24"/>
          <w:szCs w:val="24"/>
        </w:rPr>
        <w:t>, sihtotstarve transpordimaa 100%</w:t>
      </w:r>
      <w:r w:rsidR="004B2814">
        <w:rPr>
          <w:rFonts w:ascii="Times New Roman" w:hAnsi="Times New Roman" w:cs="Times New Roman"/>
          <w:sz w:val="24"/>
          <w:szCs w:val="24"/>
        </w:rPr>
        <w:t xml:space="preserve">, riigi kinnisvara kood </w:t>
      </w:r>
      <w:r w:rsidR="004B2814" w:rsidRPr="004B2814">
        <w:rPr>
          <w:rFonts w:ascii="Times New Roman" w:hAnsi="Times New Roman" w:cs="Times New Roman"/>
          <w:sz w:val="24"/>
          <w:szCs w:val="24"/>
        </w:rPr>
        <w:t>KV78597</w:t>
      </w:r>
      <w:r w:rsidR="000577C6">
        <w:rPr>
          <w:rFonts w:ascii="Times New Roman" w:hAnsi="Times New Roman" w:cs="Times New Roman"/>
          <w:sz w:val="24"/>
          <w:szCs w:val="24"/>
        </w:rPr>
        <w:t>)</w:t>
      </w:r>
      <w:r w:rsidR="002C4447">
        <w:rPr>
          <w:rFonts w:ascii="Times New Roman" w:hAnsi="Times New Roman" w:cs="Times New Roman"/>
          <w:sz w:val="24"/>
          <w:szCs w:val="24"/>
        </w:rPr>
        <w:t xml:space="preserve"> katastriüksuse</w:t>
      </w:r>
      <w:r w:rsidR="000577C6">
        <w:rPr>
          <w:rFonts w:ascii="Times New Roman" w:hAnsi="Times New Roman" w:cs="Times New Roman"/>
          <w:sz w:val="24"/>
          <w:szCs w:val="24"/>
        </w:rPr>
        <w:t xml:space="preserve"> tasuta võõrandamist Märjamaa valla</w:t>
      </w:r>
      <w:r w:rsidR="002C4447">
        <w:rPr>
          <w:rFonts w:ascii="Times New Roman" w:hAnsi="Times New Roman" w:cs="Times New Roman"/>
          <w:sz w:val="24"/>
          <w:szCs w:val="24"/>
        </w:rPr>
        <w:t>le.</w:t>
      </w:r>
    </w:p>
    <w:p w14:paraId="730ECA29" w14:textId="77777777" w:rsidR="002F6A89" w:rsidRDefault="002F6A89" w:rsidP="00A2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AA4BE" w14:textId="77777777" w:rsidR="00DB0D09" w:rsidRDefault="00DB0D09" w:rsidP="00A2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A297E" w14:textId="39D3E1FC" w:rsidR="00A20369" w:rsidRDefault="00A20369" w:rsidP="00A2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Lugupidamisega</w:t>
      </w:r>
    </w:p>
    <w:p w14:paraId="47B32452" w14:textId="77777777" w:rsidR="00A20369" w:rsidRDefault="00A20369" w:rsidP="00A2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AA271" w14:textId="77777777" w:rsidR="00A20369" w:rsidRDefault="00A20369" w:rsidP="00A2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7FBBE" w14:textId="77777777" w:rsidR="00A20369" w:rsidRDefault="00A20369" w:rsidP="00A2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EF744" w14:textId="4E11A561" w:rsidR="00A20369" w:rsidRDefault="00A20369" w:rsidP="00A203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316B0EFA" w14:textId="0CEEFED7" w:rsidR="00A20369" w:rsidRDefault="00A20369" w:rsidP="00A2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Triin Matsalu</w:t>
      </w:r>
    </w:p>
    <w:p w14:paraId="115AACB1" w14:textId="0F7D4BE8" w:rsidR="00A20369" w:rsidRPr="00A20369" w:rsidRDefault="00A20369" w:rsidP="00A2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vallavanem</w:t>
      </w:r>
    </w:p>
    <w:p w14:paraId="343CCD4C" w14:textId="77777777" w:rsidR="000D4759" w:rsidRPr="00A20369" w:rsidRDefault="000D4759" w:rsidP="00A203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77BFC3" w14:textId="77777777" w:rsidR="00946905" w:rsidRPr="00A20369" w:rsidRDefault="00946905" w:rsidP="00FD50ED">
      <w:pPr>
        <w:rPr>
          <w:rFonts w:ascii="Times New Roman" w:hAnsi="Times New Roman" w:cs="Times New Roman"/>
          <w:sz w:val="24"/>
          <w:szCs w:val="24"/>
        </w:rPr>
      </w:pPr>
    </w:p>
    <w:p w14:paraId="343CCD51" w14:textId="370EB4C0" w:rsidR="000D4759" w:rsidRDefault="00905AF4" w:rsidP="00946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Koostaja:</w:t>
      </w:r>
    </w:p>
    <w:p w14:paraId="08348A91" w14:textId="2A01B2B9" w:rsidR="00905AF4" w:rsidRDefault="00905AF4" w:rsidP="00946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Greta Mäesalu</w:t>
      </w:r>
    </w:p>
    <w:p w14:paraId="343CCD5F" w14:textId="6394176C" w:rsidR="000D4759" w:rsidRPr="00946905" w:rsidRDefault="00946905" w:rsidP="00946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5388 8146; greta.maesalu@marjamaa.ee</w:t>
      </w:r>
    </w:p>
    <w:sectPr w:rsidR="000D4759" w:rsidRPr="00946905" w:rsidSect="00FD0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443" w:code="1"/>
      <w:pgMar w:top="680" w:right="851" w:bottom="68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7579" w14:textId="77777777" w:rsidR="00DB6BE4" w:rsidRPr="00EE493F" w:rsidRDefault="00DB6BE4" w:rsidP="008849EB">
      <w:pPr>
        <w:spacing w:after="0" w:line="240" w:lineRule="auto"/>
      </w:pPr>
      <w:r w:rsidRPr="00EE493F">
        <w:separator/>
      </w:r>
    </w:p>
  </w:endnote>
  <w:endnote w:type="continuationSeparator" w:id="0">
    <w:p w14:paraId="6A0E942E" w14:textId="77777777" w:rsidR="00DB6BE4" w:rsidRPr="00EE493F" w:rsidRDefault="00DB6BE4" w:rsidP="008849EB">
      <w:pPr>
        <w:spacing w:after="0" w:line="240" w:lineRule="auto"/>
      </w:pPr>
      <w:r w:rsidRPr="00EE49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3A41" w14:textId="77777777" w:rsidR="00F9025F" w:rsidRDefault="00F9025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A01D" w14:textId="77777777" w:rsidR="00F9025F" w:rsidRDefault="00F9025F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CD67" w14:textId="7F719CA2" w:rsidR="00123576" w:rsidRPr="00EE493F" w:rsidRDefault="00123576" w:rsidP="0076501E">
    <w:pPr>
      <w:pBdr>
        <w:top w:val="single" w:sz="4" w:space="1" w:color="auto"/>
      </w:pBdr>
      <w:tabs>
        <w:tab w:val="left" w:pos="2835"/>
        <w:tab w:val="left" w:pos="6237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18"/>
        <w:szCs w:val="18"/>
      </w:rPr>
    </w:pPr>
    <w:r w:rsidRPr="00EE493F">
      <w:rPr>
        <w:rFonts w:ascii="Times New Roman" w:eastAsia="Times New Roman" w:hAnsi="Times New Roman" w:cs="Times New Roman"/>
        <w:color w:val="000000"/>
        <w:sz w:val="18"/>
        <w:szCs w:val="18"/>
      </w:rPr>
      <w:t>Tehnika tn 11</w:t>
    </w:r>
    <w:r w:rsidR="002D5B19" w:rsidRPr="00EE493F">
      <w:rPr>
        <w:rFonts w:ascii="Times New Roman" w:eastAsia="Times New Roman" w:hAnsi="Times New Roman" w:cs="Times New Roman"/>
        <w:color w:val="000000"/>
        <w:sz w:val="18"/>
        <w:szCs w:val="18"/>
      </w:rPr>
      <w:tab/>
    </w:r>
    <w:r w:rsidRPr="00EE493F">
      <w:rPr>
        <w:rFonts w:ascii="Times New Roman" w:eastAsia="Times New Roman" w:hAnsi="Times New Roman" w:cs="Times New Roman"/>
        <w:color w:val="000000"/>
        <w:sz w:val="18"/>
        <w:szCs w:val="18"/>
      </w:rPr>
      <w:t xml:space="preserve">Telefon  +372 </w:t>
    </w:r>
    <w:r w:rsidRPr="00EE493F">
      <w:rPr>
        <w:rFonts w:ascii="Times New Roman" w:eastAsia="Times New Roman" w:hAnsi="Times New Roman" w:cs="Times New Roman"/>
        <w:noProof/>
        <w:color w:val="000000"/>
        <w:sz w:val="18"/>
        <w:szCs w:val="18"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343CCD6D" wp14:editId="343CCD6E">
              <wp:simplePos x="0" y="0"/>
              <wp:positionH relativeFrom="page">
                <wp:posOffset>0</wp:posOffset>
              </wp:positionH>
              <wp:positionV relativeFrom="page">
                <wp:posOffset>-1008380</wp:posOffset>
              </wp:positionV>
              <wp:extent cx="5852160" cy="615950"/>
              <wp:effectExtent l="0" t="1270" r="5715" b="190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52160" cy="615950"/>
                        <a:chOff x="10717" y="13296"/>
                        <a:chExt cx="1162" cy="970"/>
                      </a:xfrm>
                    </wpg:grpSpPr>
                    <wpg:grpSp>
                      <wpg:cNvPr id="3" name="Group 2"/>
                      <wpg:cNvGrpSpPr>
                        <a:grpSpLocks noChangeAspect="1"/>
                      </wpg:cNvGrpSpPr>
                      <wpg:grpSpPr bwMode="auto">
                        <a:xfrm>
                          <a:off x="10717" y="13815"/>
                          <a:ext cx="1162" cy="451"/>
                          <a:chOff x="-6" y="3399"/>
                          <a:chExt cx="12197" cy="4253"/>
                        </a:xfrm>
                      </wpg:grpSpPr>
                      <wpg:grpSp>
                        <wpg:cNvPr id="5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6" name="Freeform 4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5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6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Freeform 7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5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0821" y="13296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CCD6F" w14:textId="77777777" w:rsidR="00123576" w:rsidRPr="00EE493F" w:rsidRDefault="00123576" w:rsidP="00123576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EE493F">
                              <w:fldChar w:fldCharType="begin"/>
                            </w:r>
                            <w:r w:rsidRPr="00EE493F">
                              <w:instrText xml:space="preserve"> PAGE   \* MERGEFORMAT </w:instrText>
                            </w:r>
                            <w:r w:rsidRPr="00EE493F">
                              <w:fldChar w:fldCharType="separate"/>
                            </w:r>
                            <w:r w:rsidR="000D4759" w:rsidRPr="00EE493F">
                              <w:rPr>
                                <w:color w:val="4F81BD"/>
                              </w:rPr>
                              <w:t>1</w:t>
                            </w:r>
                            <w:r w:rsidRPr="00EE493F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3CCD6D" id="Group 1" o:spid="_x0000_s1026" style="position:absolute;margin-left:0;margin-top:-79.4pt;width:460.8pt;height:48.5pt;z-index:251659264;mso-position-horizontal-relative:page;mso-position-vertical-relative:page;mso-width-relative:left-margin-area" coordorigin="10717,13296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" o:allowincell="f">
              <v:group id="Group 2" o:spid="_x0000_s1027" style="position:absolute;left:10717;top:13815;width:1162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group id="Group 3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o:lock v:ext="edit" aspectratio="t"/>
                  <v:shape id="Freeform 4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5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6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7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8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9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10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11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12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8" type="#_x0000_t202" style="position:absolute;left:10821;top:13296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BuwQAAANsAAAAPAAAAZHJzL2Rvd25yZXYueG1sRE/NasJA&#10;EL4LfYdlCr3pJkKL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F4xgG7BAAAA2wAAAA8AAAAA&#10;AAAAAAAAAAAABwIAAGRycy9kb3ducmV2LnhtbFBLBQYAAAAAAwADALcAAAD1AgAAAAA=&#10;" filled="f" stroked="f">
                <v:textbox inset=",0,,0">
                  <w:txbxContent>
                    <w:p w14:paraId="343CCD6F" w14:textId="77777777" w:rsidR="00123576" w:rsidRPr="00EE493F" w:rsidRDefault="00123576" w:rsidP="00123576">
                      <w:pPr>
                        <w:jc w:val="center"/>
                        <w:rPr>
                          <w:color w:val="4F81BD"/>
                        </w:rPr>
                      </w:pPr>
                      <w:r w:rsidRPr="00EE493F">
                        <w:fldChar w:fldCharType="begin"/>
                      </w:r>
                      <w:r w:rsidRPr="00EE493F">
                        <w:instrText xml:space="preserve"> PAGE   \* MERGEFORMAT </w:instrText>
                      </w:r>
                      <w:r w:rsidRPr="00EE493F">
                        <w:fldChar w:fldCharType="separate"/>
                      </w:r>
                      <w:r w:rsidR="000D4759" w:rsidRPr="00EE493F">
                        <w:rPr>
                          <w:color w:val="4F81BD"/>
                        </w:rPr>
                        <w:t>1</w:t>
                      </w:r>
                      <w:r w:rsidRPr="00EE493F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B75585" w:rsidRPr="00EE493F">
      <w:rPr>
        <w:rFonts w:ascii="Times New Roman" w:eastAsia="Times New Roman" w:hAnsi="Times New Roman" w:cs="Times New Roman"/>
        <w:color w:val="000000"/>
        <w:sz w:val="18"/>
        <w:szCs w:val="18"/>
      </w:rPr>
      <w:t>56</w:t>
    </w:r>
    <w:r w:rsidR="00791475" w:rsidRPr="00EE493F">
      <w:rPr>
        <w:rFonts w:ascii="Times New Roman" w:eastAsia="Times New Roman" w:hAnsi="Times New Roman" w:cs="Times New Roman"/>
        <w:color w:val="000000"/>
        <w:sz w:val="18"/>
        <w:szCs w:val="18"/>
      </w:rPr>
      <w:t>61 4893</w:t>
    </w:r>
    <w:r w:rsidR="0040129E" w:rsidRPr="00EE493F">
      <w:rPr>
        <w:rFonts w:ascii="Times New Roman" w:eastAsia="Times New Roman" w:hAnsi="Times New Roman" w:cs="Times New Roman"/>
        <w:color w:val="000000"/>
        <w:sz w:val="18"/>
        <w:szCs w:val="18"/>
      </w:rPr>
      <w:tab/>
    </w:r>
    <w:r w:rsidRPr="00EE493F">
      <w:rPr>
        <w:rFonts w:ascii="Times New Roman" w:eastAsia="Times New Roman" w:hAnsi="Times New Roman" w:cs="Times New Roman"/>
        <w:color w:val="000000"/>
        <w:sz w:val="18"/>
        <w:szCs w:val="18"/>
      </w:rPr>
      <w:t>Registrikood 77000447</w:t>
    </w:r>
  </w:p>
  <w:p w14:paraId="343CCD68" w14:textId="15C6DE80" w:rsidR="00123576" w:rsidRPr="00EE493F" w:rsidRDefault="00123576" w:rsidP="0076501E">
    <w:pPr>
      <w:pBdr>
        <w:top w:val="single" w:sz="4" w:space="1" w:color="auto"/>
      </w:pBdr>
      <w:tabs>
        <w:tab w:val="left" w:pos="1875"/>
        <w:tab w:val="left" w:pos="2835"/>
        <w:tab w:val="left" w:pos="6379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18"/>
        <w:szCs w:val="18"/>
      </w:rPr>
    </w:pPr>
    <w:r w:rsidRPr="00EE493F">
      <w:rPr>
        <w:rFonts w:ascii="Times New Roman" w:eastAsia="Times New Roman" w:hAnsi="Times New Roman" w:cs="Times New Roman"/>
        <w:color w:val="000000"/>
        <w:sz w:val="18"/>
        <w:szCs w:val="18"/>
      </w:rPr>
      <w:t>Märjamaa alev</w:t>
    </w:r>
    <w:r w:rsidRPr="00EE493F">
      <w:rPr>
        <w:rFonts w:ascii="Times New Roman" w:eastAsia="Times New Roman" w:hAnsi="Times New Roman" w:cs="Times New Roman"/>
        <w:color w:val="000000"/>
        <w:sz w:val="18"/>
        <w:szCs w:val="18"/>
      </w:rPr>
      <w:tab/>
    </w:r>
    <w:r w:rsidR="0076501E" w:rsidRPr="00EE493F">
      <w:rPr>
        <w:rFonts w:ascii="Times New Roman" w:eastAsia="Times New Roman" w:hAnsi="Times New Roman" w:cs="Times New Roman"/>
        <w:color w:val="000000"/>
        <w:sz w:val="18"/>
        <w:szCs w:val="18"/>
      </w:rPr>
      <w:tab/>
    </w:r>
    <w:r w:rsidRPr="00EE493F">
      <w:rPr>
        <w:rFonts w:ascii="Times New Roman" w:eastAsia="Times New Roman" w:hAnsi="Times New Roman" w:cs="Times New Roman"/>
        <w:color w:val="000000"/>
        <w:sz w:val="18"/>
        <w:szCs w:val="18"/>
      </w:rPr>
      <w:t xml:space="preserve">E-post </w:t>
    </w:r>
    <w:hyperlink r:id="rId1" w:history="1">
      <w:r w:rsidRPr="00EE493F">
        <w:rPr>
          <w:rStyle w:val="Hperlink"/>
          <w:rFonts w:ascii="Times New Roman" w:eastAsia="Times New Roman" w:hAnsi="Times New Roman" w:cs="Times New Roman"/>
          <w:sz w:val="18"/>
          <w:szCs w:val="18"/>
        </w:rPr>
        <w:t>marjamaa@marjamaa.ee</w:t>
      </w:r>
    </w:hyperlink>
    <w:r w:rsidRPr="00EE493F"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r w:rsidR="006E2A89" w:rsidRPr="00EE493F"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         </w:t>
    </w:r>
    <w:r w:rsidRPr="00EE493F">
      <w:rPr>
        <w:rFonts w:ascii="Times New Roman" w:eastAsia="Times New Roman" w:hAnsi="Times New Roman" w:cs="Times New Roman"/>
        <w:color w:val="000000"/>
        <w:sz w:val="18"/>
        <w:szCs w:val="18"/>
      </w:rPr>
      <w:t>SEB Pan</w:t>
    </w:r>
    <w:r w:rsidR="00130FA5" w:rsidRPr="00EE493F">
      <w:rPr>
        <w:rFonts w:ascii="Times New Roman" w:eastAsia="Times New Roman" w:hAnsi="Times New Roman" w:cs="Times New Roman"/>
        <w:color w:val="000000"/>
        <w:sz w:val="18"/>
        <w:szCs w:val="18"/>
      </w:rPr>
      <w:t xml:space="preserve">k </w:t>
    </w:r>
    <w:r w:rsidRPr="00EE493F">
      <w:rPr>
        <w:rFonts w:ascii="Times New Roman" w:eastAsia="Times New Roman" w:hAnsi="Times New Roman" w:cs="Times New Roman"/>
        <w:color w:val="000000"/>
        <w:sz w:val="18"/>
        <w:szCs w:val="18"/>
      </w:rPr>
      <w:t xml:space="preserve">EE11010802004561005 </w:t>
    </w:r>
  </w:p>
  <w:p w14:paraId="343CCD69" w14:textId="0952982A" w:rsidR="00123576" w:rsidRPr="00EE493F" w:rsidRDefault="00123576" w:rsidP="00A11A62">
    <w:pPr>
      <w:pBdr>
        <w:top w:val="single" w:sz="4" w:space="1" w:color="auto"/>
      </w:pBdr>
      <w:tabs>
        <w:tab w:val="left" w:pos="2835"/>
        <w:tab w:val="left" w:pos="6379"/>
      </w:tabs>
      <w:spacing w:after="0" w:line="240" w:lineRule="auto"/>
      <w:ind w:right="360"/>
      <w:rPr>
        <w:rFonts w:ascii="Times New Roman" w:eastAsia="Times New Roman" w:hAnsi="Times New Roman" w:cs="Times New Roman"/>
        <w:sz w:val="18"/>
        <w:szCs w:val="18"/>
      </w:rPr>
    </w:pPr>
    <w:r w:rsidRPr="00EE493F">
      <w:rPr>
        <w:rFonts w:ascii="Times New Roman" w:eastAsia="Times New Roman" w:hAnsi="Times New Roman" w:cs="Times New Roman"/>
        <w:color w:val="000000"/>
        <w:sz w:val="18"/>
        <w:szCs w:val="18"/>
      </w:rPr>
      <w:t>78304 Rapla maakond</w:t>
    </w:r>
    <w:r w:rsidRPr="00EE493F">
      <w:rPr>
        <w:rFonts w:ascii="Times New Roman" w:eastAsia="Times New Roman" w:hAnsi="Times New Roman" w:cs="Times New Roman"/>
        <w:color w:val="000000"/>
        <w:sz w:val="18"/>
        <w:szCs w:val="18"/>
      </w:rPr>
      <w:tab/>
    </w:r>
    <w:hyperlink r:id="rId2" w:history="1">
      <w:r w:rsidR="00B17C23" w:rsidRPr="00EE493F">
        <w:rPr>
          <w:rStyle w:val="Hperlink"/>
          <w:rFonts w:ascii="Times New Roman" w:eastAsia="Times New Roman" w:hAnsi="Times New Roman" w:cs="Times New Roman"/>
          <w:sz w:val="18"/>
          <w:szCs w:val="18"/>
        </w:rPr>
        <w:t>www.marjamaa.ee</w:t>
      </w:r>
    </w:hyperlink>
    <w:r w:rsidR="00F80315" w:rsidRPr="00EE493F">
      <w:rPr>
        <w:rFonts w:ascii="Times New Roman" w:eastAsia="Times New Roman" w:hAnsi="Times New Roman" w:cs="Times New Roman"/>
        <w:sz w:val="18"/>
        <w:szCs w:val="18"/>
      </w:rPr>
      <w:t xml:space="preserve">                      </w:t>
    </w:r>
    <w:r w:rsidRPr="00EE493F"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r w:rsidR="006E2A89" w:rsidRPr="00EE493F"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        </w:t>
    </w:r>
    <w:r w:rsidRPr="00EE493F">
      <w:rPr>
        <w:rFonts w:ascii="Times New Roman" w:eastAsia="Times New Roman" w:hAnsi="Times New Roman" w:cs="Times New Roman"/>
        <w:color w:val="000000"/>
        <w:sz w:val="18"/>
        <w:szCs w:val="18"/>
      </w:rPr>
      <w:t>Swedbank</w:t>
    </w:r>
    <w:r w:rsidR="00130FA5" w:rsidRPr="00EE493F"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r w:rsidRPr="00EE493F">
      <w:rPr>
        <w:rFonts w:ascii="Times New Roman" w:eastAsia="Times New Roman" w:hAnsi="Times New Roman" w:cs="Times New Roman"/>
        <w:color w:val="000000"/>
        <w:sz w:val="18"/>
        <w:szCs w:val="18"/>
      </w:rPr>
      <w:t>EE122200001120076243</w:t>
    </w:r>
  </w:p>
  <w:p w14:paraId="343CCD6A" w14:textId="77777777" w:rsidR="001E0C13" w:rsidRPr="00EE493F" w:rsidRDefault="001E0C13" w:rsidP="00123576">
    <w:pPr>
      <w:pStyle w:val="Jalus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027AB" w14:textId="77777777" w:rsidR="00DB6BE4" w:rsidRPr="00EE493F" w:rsidRDefault="00DB6BE4" w:rsidP="008849EB">
      <w:pPr>
        <w:spacing w:after="0" w:line="240" w:lineRule="auto"/>
      </w:pPr>
      <w:r w:rsidRPr="00EE493F">
        <w:separator/>
      </w:r>
    </w:p>
  </w:footnote>
  <w:footnote w:type="continuationSeparator" w:id="0">
    <w:p w14:paraId="2DB2E3BE" w14:textId="77777777" w:rsidR="00DB6BE4" w:rsidRPr="00EE493F" w:rsidRDefault="00DB6BE4" w:rsidP="008849EB">
      <w:pPr>
        <w:spacing w:after="0" w:line="240" w:lineRule="auto"/>
      </w:pPr>
      <w:r w:rsidRPr="00EE49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73CE" w14:textId="77777777" w:rsidR="00F9025F" w:rsidRDefault="00F9025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90A6" w14:textId="77777777" w:rsidR="00F9025F" w:rsidRDefault="00F9025F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CD64" w14:textId="77777777" w:rsidR="000D4759" w:rsidRPr="00EE493F" w:rsidRDefault="000D4759" w:rsidP="000D475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343CCD65" w14:textId="77777777" w:rsidR="000D4759" w:rsidRPr="00EE493F" w:rsidRDefault="000D4759" w:rsidP="000D475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36"/>
        <w:szCs w:val="36"/>
      </w:rPr>
    </w:pPr>
    <w:r w:rsidRPr="00EE493F">
      <w:rPr>
        <w:rFonts w:ascii="Times New Roman" w:eastAsia="Times New Roman" w:hAnsi="Times New Roman" w:cs="Times New Roman"/>
        <w:noProof/>
        <w:sz w:val="24"/>
        <w:szCs w:val="24"/>
        <w:lang w:eastAsia="et-EE"/>
      </w:rPr>
      <w:drawing>
        <wp:anchor distT="0" distB="0" distL="114300" distR="114300" simplePos="0" relativeHeight="251661312" behindDoc="1" locked="0" layoutInCell="1" allowOverlap="0" wp14:anchorId="343CCD6B" wp14:editId="095EF087">
          <wp:simplePos x="0" y="0"/>
          <wp:positionH relativeFrom="column">
            <wp:align>center</wp:align>
          </wp:positionH>
          <wp:positionV relativeFrom="topMargin">
            <wp:align>center</wp:align>
          </wp:positionV>
          <wp:extent cx="550800" cy="612000"/>
          <wp:effectExtent l="0" t="0" r="1905" b="0"/>
          <wp:wrapSquare wrapText="bothSides"/>
          <wp:docPr id="18" name="Pil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8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493F">
      <w:rPr>
        <w:rFonts w:ascii="Times New Roman" w:eastAsia="Times New Roman" w:hAnsi="Times New Roman" w:cs="Times New Roman"/>
        <w:sz w:val="36"/>
        <w:szCs w:val="36"/>
      </w:rPr>
      <w:tab/>
    </w:r>
  </w:p>
  <w:p w14:paraId="58C82133" w14:textId="77777777" w:rsidR="000F16C6" w:rsidRPr="00EE493F" w:rsidRDefault="000F16C6" w:rsidP="000D475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36"/>
        <w:szCs w:val="36"/>
      </w:rPr>
    </w:pPr>
  </w:p>
  <w:p w14:paraId="343CCD66" w14:textId="77777777" w:rsidR="000D4759" w:rsidRPr="00EE493F" w:rsidRDefault="000D4759" w:rsidP="000D475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36"/>
        <w:szCs w:val="36"/>
      </w:rPr>
    </w:pPr>
    <w:r w:rsidRPr="00EE493F">
      <w:rPr>
        <w:rFonts w:ascii="Times New Roman" w:eastAsia="Times New Roman" w:hAnsi="Times New Roman" w:cs="Times New Roman"/>
        <w:sz w:val="36"/>
        <w:szCs w:val="36"/>
      </w:rPr>
      <w:t>MÄRJAMAA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C4"/>
    <w:rsid w:val="00006411"/>
    <w:rsid w:val="0004500C"/>
    <w:rsid w:val="000577C6"/>
    <w:rsid w:val="000A5A8C"/>
    <w:rsid w:val="000B0F86"/>
    <w:rsid w:val="000C7884"/>
    <w:rsid w:val="000D3D78"/>
    <w:rsid w:val="000D4759"/>
    <w:rsid w:val="000D603C"/>
    <w:rsid w:val="000F16C6"/>
    <w:rsid w:val="000F4054"/>
    <w:rsid w:val="00123576"/>
    <w:rsid w:val="00130FA5"/>
    <w:rsid w:val="00145C01"/>
    <w:rsid w:val="001E0C13"/>
    <w:rsid w:val="001E7A1C"/>
    <w:rsid w:val="00222955"/>
    <w:rsid w:val="002925FD"/>
    <w:rsid w:val="002A1772"/>
    <w:rsid w:val="002A6B51"/>
    <w:rsid w:val="002A7919"/>
    <w:rsid w:val="002C4447"/>
    <w:rsid w:val="002D5B19"/>
    <w:rsid w:val="002F6A89"/>
    <w:rsid w:val="002F6C65"/>
    <w:rsid w:val="00307090"/>
    <w:rsid w:val="003144FC"/>
    <w:rsid w:val="003A7F14"/>
    <w:rsid w:val="003B3F66"/>
    <w:rsid w:val="003F2912"/>
    <w:rsid w:val="0040129E"/>
    <w:rsid w:val="00404150"/>
    <w:rsid w:val="00444590"/>
    <w:rsid w:val="004A19CA"/>
    <w:rsid w:val="004B2814"/>
    <w:rsid w:val="004E4F83"/>
    <w:rsid w:val="005000C4"/>
    <w:rsid w:val="005554BC"/>
    <w:rsid w:val="005762AD"/>
    <w:rsid w:val="005B548F"/>
    <w:rsid w:val="005C1A75"/>
    <w:rsid w:val="005D7064"/>
    <w:rsid w:val="005F3359"/>
    <w:rsid w:val="00604298"/>
    <w:rsid w:val="00640F38"/>
    <w:rsid w:val="006715FA"/>
    <w:rsid w:val="00671930"/>
    <w:rsid w:val="006B6C9A"/>
    <w:rsid w:val="006E2A16"/>
    <w:rsid w:val="006E2A89"/>
    <w:rsid w:val="0076501E"/>
    <w:rsid w:val="00772354"/>
    <w:rsid w:val="00791475"/>
    <w:rsid w:val="007A5265"/>
    <w:rsid w:val="007A5C11"/>
    <w:rsid w:val="007B7E20"/>
    <w:rsid w:val="007E3FC7"/>
    <w:rsid w:val="007F0D6C"/>
    <w:rsid w:val="007F2240"/>
    <w:rsid w:val="007F5FB7"/>
    <w:rsid w:val="00800B6C"/>
    <w:rsid w:val="00805BC3"/>
    <w:rsid w:val="0082416B"/>
    <w:rsid w:val="00831C28"/>
    <w:rsid w:val="00851817"/>
    <w:rsid w:val="00853D43"/>
    <w:rsid w:val="008542C9"/>
    <w:rsid w:val="00873630"/>
    <w:rsid w:val="008849EB"/>
    <w:rsid w:val="008C5B11"/>
    <w:rsid w:val="008C70C4"/>
    <w:rsid w:val="00902184"/>
    <w:rsid w:val="00905AF4"/>
    <w:rsid w:val="00935176"/>
    <w:rsid w:val="0093783B"/>
    <w:rsid w:val="00946905"/>
    <w:rsid w:val="00981367"/>
    <w:rsid w:val="009840B8"/>
    <w:rsid w:val="009E3923"/>
    <w:rsid w:val="00A11A62"/>
    <w:rsid w:val="00A20369"/>
    <w:rsid w:val="00A224C9"/>
    <w:rsid w:val="00A534A1"/>
    <w:rsid w:val="00A6251D"/>
    <w:rsid w:val="00A66561"/>
    <w:rsid w:val="00A9090F"/>
    <w:rsid w:val="00B02CB8"/>
    <w:rsid w:val="00B17C23"/>
    <w:rsid w:val="00B736CF"/>
    <w:rsid w:val="00B75585"/>
    <w:rsid w:val="00BE1EF7"/>
    <w:rsid w:val="00BE74B6"/>
    <w:rsid w:val="00C02C17"/>
    <w:rsid w:val="00C57FC5"/>
    <w:rsid w:val="00CB0094"/>
    <w:rsid w:val="00CC1BBE"/>
    <w:rsid w:val="00CC617D"/>
    <w:rsid w:val="00D00469"/>
    <w:rsid w:val="00D359C0"/>
    <w:rsid w:val="00D54D78"/>
    <w:rsid w:val="00D60ACE"/>
    <w:rsid w:val="00D816E0"/>
    <w:rsid w:val="00DB0D09"/>
    <w:rsid w:val="00DB6BE4"/>
    <w:rsid w:val="00DB7650"/>
    <w:rsid w:val="00E56A5C"/>
    <w:rsid w:val="00E95DEE"/>
    <w:rsid w:val="00E96958"/>
    <w:rsid w:val="00EC440B"/>
    <w:rsid w:val="00EC6AEE"/>
    <w:rsid w:val="00EE493F"/>
    <w:rsid w:val="00EF1D27"/>
    <w:rsid w:val="00F030C1"/>
    <w:rsid w:val="00F15247"/>
    <w:rsid w:val="00F15CA0"/>
    <w:rsid w:val="00F43F27"/>
    <w:rsid w:val="00F62A02"/>
    <w:rsid w:val="00F80315"/>
    <w:rsid w:val="00F9025F"/>
    <w:rsid w:val="00FC1155"/>
    <w:rsid w:val="00FD0AB6"/>
    <w:rsid w:val="00FD50ED"/>
    <w:rsid w:val="00FD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CCD47"/>
  <w15:docId w15:val="{0FDF37AB-09F0-4A55-89DE-5591621E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49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49EB"/>
  </w:style>
  <w:style w:type="paragraph" w:styleId="Jalus">
    <w:name w:val="footer"/>
    <w:basedOn w:val="Normaallaad"/>
    <w:link w:val="JalusMrk"/>
    <w:uiPriority w:val="99"/>
    <w:unhideWhenUsed/>
    <w:rsid w:val="008849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849EB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84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849E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1E0C13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17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transpordiamet.e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jamaa.ee" TargetMode="External"/><Relationship Id="rId1" Type="http://schemas.openxmlformats.org/officeDocument/2006/relationships/hyperlink" Target="mailto:marjamaa@marjamaa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ana\Downloads\kirja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01073-2FBF-42DC-92B4-4D64A6D9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kirjamall</Template>
  <TotalTime>23</TotalTime>
  <Pages>1</Pages>
  <Words>249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Greta Mäesalu</cp:lastModifiedBy>
  <cp:revision>29</cp:revision>
  <dcterms:created xsi:type="dcterms:W3CDTF">2026-03-11T09:28:00Z</dcterms:created>
  <dcterms:modified xsi:type="dcterms:W3CDTF">2026-03-11T09:55:00Z</dcterms:modified>
</cp:coreProperties>
</file>